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4B9" w:rsidRDefault="00A273C3">
      <w:r>
        <w:rPr>
          <w:noProof/>
          <w:lang w:eastAsia="pt-BR"/>
        </w:rPr>
        <w:drawing>
          <wp:inline distT="0" distB="0" distL="0" distR="0">
            <wp:extent cx="5397500" cy="7415530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741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24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A67"/>
    <w:rsid w:val="00752431"/>
    <w:rsid w:val="008E7A67"/>
    <w:rsid w:val="009E56A2"/>
    <w:rsid w:val="00A2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E7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7A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E7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7A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Doc23.docx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2014-06-02T14:20:00Z</cp:lastPrinted>
  <dcterms:created xsi:type="dcterms:W3CDTF">2014-06-02T14:21:00Z</dcterms:created>
  <dcterms:modified xsi:type="dcterms:W3CDTF">2014-06-02T14:21:00Z</dcterms:modified>
</cp:coreProperties>
</file>